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51B7" w14:textId="1F60DFAB" w:rsidR="00B814AF" w:rsidRDefault="004B7120">
      <w:pPr>
        <w:rPr>
          <w:rFonts w:ascii="Verdana" w:hAnsi="Verdana"/>
        </w:rPr>
      </w:pPr>
      <w:r w:rsidRPr="008C5C70">
        <w:rPr>
          <w:rFonts w:eastAsia="Times New Roman" w:cs="Calibri"/>
          <w:noProof/>
          <w:sz w:val="20"/>
          <w:lang w:val="en-US"/>
        </w:rPr>
        <w:drawing>
          <wp:inline distT="0" distB="0" distL="0" distR="0" wp14:anchorId="282D23F0" wp14:editId="0D62B906">
            <wp:extent cx="6217920" cy="1463040"/>
            <wp:effectExtent l="0" t="0" r="0" b="0"/>
            <wp:docPr id="22112300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3DD22" w14:textId="77777777" w:rsidR="005759DF" w:rsidRDefault="005759DF" w:rsidP="00B814AF">
      <w:pPr>
        <w:pStyle w:val="Heading2"/>
        <w:rPr>
          <w:rFonts w:ascii="Verdana" w:hAnsi="Verdana"/>
          <w:color w:val="009172"/>
          <w:sz w:val="28"/>
        </w:rPr>
      </w:pPr>
    </w:p>
    <w:p w14:paraId="25B71A60" w14:textId="36B69A5D" w:rsidR="00B814AF" w:rsidRPr="004B7120" w:rsidRDefault="00B814AF" w:rsidP="004B7120">
      <w:pPr>
        <w:pStyle w:val="Heading2"/>
        <w:jc w:val="center"/>
        <w:rPr>
          <w:rFonts w:ascii="Calibri" w:hAnsi="Calibri" w:cs="Calibri"/>
          <w:color w:val="0D3326" w:themeColor="accent2"/>
          <w:sz w:val="36"/>
          <w:szCs w:val="36"/>
        </w:rPr>
      </w:pPr>
      <w:r w:rsidRPr="004B7120">
        <w:rPr>
          <w:rFonts w:ascii="Calibri" w:hAnsi="Calibri" w:cs="Calibri"/>
          <w:color w:val="0D3326" w:themeColor="accent2"/>
          <w:sz w:val="36"/>
          <w:szCs w:val="36"/>
        </w:rPr>
        <w:t>IDA RD&amp;I</w:t>
      </w:r>
      <w:r w:rsidR="005759DF" w:rsidRPr="004B7120">
        <w:rPr>
          <w:rFonts w:ascii="Calibri" w:hAnsi="Calibri" w:cs="Calibri"/>
          <w:color w:val="0D3326" w:themeColor="accent2"/>
          <w:sz w:val="36"/>
          <w:szCs w:val="36"/>
        </w:rPr>
        <w:t xml:space="preserve"> Grant</w:t>
      </w:r>
      <w:r w:rsidRPr="004B7120">
        <w:rPr>
          <w:rFonts w:ascii="Calibri" w:hAnsi="Calibri" w:cs="Calibri"/>
          <w:color w:val="0D3326" w:themeColor="accent2"/>
          <w:sz w:val="36"/>
          <w:szCs w:val="36"/>
        </w:rPr>
        <w:t xml:space="preserve"> Support </w:t>
      </w:r>
      <w:r w:rsidR="00A43758" w:rsidRPr="004B7120">
        <w:rPr>
          <w:rFonts w:ascii="Calibri" w:hAnsi="Calibri" w:cs="Calibri"/>
          <w:color w:val="0D3326" w:themeColor="accent2"/>
          <w:sz w:val="36"/>
          <w:szCs w:val="36"/>
        </w:rPr>
        <w:t>–</w:t>
      </w:r>
      <w:r w:rsidR="005759DF" w:rsidRPr="004B7120">
        <w:rPr>
          <w:rFonts w:ascii="Calibri" w:hAnsi="Calibri" w:cs="Calibri"/>
          <w:color w:val="0D3326" w:themeColor="accent2"/>
          <w:sz w:val="36"/>
          <w:szCs w:val="36"/>
        </w:rPr>
        <w:t xml:space="preserve"> </w:t>
      </w:r>
      <w:r w:rsidR="00A43758" w:rsidRPr="004B7120">
        <w:rPr>
          <w:rFonts w:ascii="Calibri" w:hAnsi="Calibri" w:cs="Calibri"/>
          <w:color w:val="0D3326" w:themeColor="accent2"/>
          <w:sz w:val="36"/>
          <w:szCs w:val="36"/>
        </w:rPr>
        <w:t>Project Status Report</w:t>
      </w:r>
      <w:r w:rsidRPr="004B7120">
        <w:rPr>
          <w:rFonts w:ascii="Calibri" w:hAnsi="Calibri" w:cs="Calibri"/>
          <w:color w:val="0D3326" w:themeColor="accent2"/>
          <w:sz w:val="36"/>
          <w:szCs w:val="36"/>
        </w:rPr>
        <w:t xml:space="preserve"> Form</w:t>
      </w:r>
    </w:p>
    <w:p w14:paraId="7C7B911D" w14:textId="77777777" w:rsidR="00A43758" w:rsidRDefault="00A43758">
      <w:pPr>
        <w:rPr>
          <w:rFonts w:ascii="Verdana" w:hAnsi="Verdana"/>
        </w:rPr>
      </w:pPr>
    </w:p>
    <w:p w14:paraId="2B7B073D" w14:textId="77777777" w:rsidR="00A43758" w:rsidRPr="004C1599" w:rsidRDefault="00A43758">
      <w:pPr>
        <w:rPr>
          <w:rFonts w:ascii="Verdana" w:hAnsi="Verdana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7048"/>
      </w:tblGrid>
      <w:tr w:rsidR="00B814AF" w:rsidRPr="004B7120" w14:paraId="75102C94" w14:textId="77777777" w:rsidTr="004B7120">
        <w:trPr>
          <w:trHeight w:val="441"/>
        </w:trPr>
        <w:tc>
          <w:tcPr>
            <w:tcW w:w="9283" w:type="dxa"/>
            <w:gridSpan w:val="2"/>
            <w:shd w:val="clear" w:color="auto" w:fill="0D3326" w:themeFill="accent2"/>
          </w:tcPr>
          <w:p w14:paraId="29D172D2" w14:textId="77777777" w:rsidR="00B814AF" w:rsidRPr="004B7120" w:rsidRDefault="00B814AF" w:rsidP="00E36C1A">
            <w:pPr>
              <w:jc w:val="center"/>
              <w:rPr>
                <w:rFonts w:cs="Calibri"/>
                <w:b/>
                <w:i/>
                <w:sz w:val="12"/>
                <w:szCs w:val="24"/>
              </w:rPr>
            </w:pPr>
          </w:p>
          <w:p w14:paraId="632EBCF3" w14:textId="77777777" w:rsidR="00B814AF" w:rsidRPr="004B7120" w:rsidRDefault="00B814AF" w:rsidP="00E36C1A">
            <w:pPr>
              <w:pStyle w:val="formheadings"/>
              <w:rPr>
                <w:rFonts w:ascii="Calibri" w:hAnsi="Calibri" w:cs="Calibri"/>
                <w:color w:val="auto"/>
                <w:sz w:val="22"/>
                <w:szCs w:val="28"/>
              </w:rPr>
            </w:pPr>
            <w:r w:rsidRPr="004B7120">
              <w:rPr>
                <w:rFonts w:ascii="Calibri" w:hAnsi="Calibri" w:cs="Calibri"/>
                <w:color w:val="auto"/>
                <w:sz w:val="22"/>
                <w:szCs w:val="28"/>
              </w:rPr>
              <w:t>Company Details</w:t>
            </w:r>
          </w:p>
          <w:p w14:paraId="1313AE3E" w14:textId="77777777" w:rsidR="00B814AF" w:rsidRPr="004B7120" w:rsidRDefault="00B814AF" w:rsidP="00E36C1A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B814AF" w:rsidRPr="004B7120" w14:paraId="5D9E1B65" w14:textId="77777777" w:rsidTr="004B7120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088B227B" w14:textId="77777777" w:rsidR="00B814AF" w:rsidRPr="004B7120" w:rsidRDefault="004C1599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4B7120">
              <w:rPr>
                <w:rFonts w:cs="Calibri"/>
                <w:b/>
                <w:i/>
                <w:szCs w:val="24"/>
              </w:rPr>
              <w:t>Company Name</w:t>
            </w:r>
          </w:p>
        </w:tc>
        <w:tc>
          <w:tcPr>
            <w:tcW w:w="7048" w:type="dxa"/>
          </w:tcPr>
          <w:p w14:paraId="5CB66DC6" w14:textId="77777777" w:rsidR="00B814AF" w:rsidRPr="004B7120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4B7120" w14:paraId="3642A453" w14:textId="77777777" w:rsidTr="004B7120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158DE310" w14:textId="77777777" w:rsidR="00B814AF" w:rsidRPr="004B7120" w:rsidRDefault="0034442B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4B7120">
              <w:rPr>
                <w:rFonts w:cs="Calibri"/>
                <w:b/>
                <w:i/>
                <w:szCs w:val="24"/>
              </w:rPr>
              <w:t>Primary Contact</w:t>
            </w:r>
            <w:r w:rsidR="00A43758" w:rsidRPr="004B7120">
              <w:rPr>
                <w:rFonts w:cs="Calibri"/>
                <w:b/>
                <w:i/>
                <w:szCs w:val="24"/>
              </w:rPr>
              <w:t xml:space="preserve"> </w:t>
            </w:r>
          </w:p>
        </w:tc>
        <w:tc>
          <w:tcPr>
            <w:tcW w:w="7048" w:type="dxa"/>
            <w:shd w:val="clear" w:color="auto" w:fill="auto"/>
          </w:tcPr>
          <w:p w14:paraId="7F4C8977" w14:textId="77777777" w:rsidR="00B814AF" w:rsidRPr="004B7120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4B7120" w14:paraId="0D3DBC6D" w14:textId="77777777" w:rsidTr="004B7120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35A6D500" w14:textId="77777777" w:rsidR="00A43758" w:rsidRPr="004B7120" w:rsidRDefault="00A43758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4B7120">
              <w:rPr>
                <w:rFonts w:cs="Calibri"/>
                <w:b/>
                <w:i/>
                <w:szCs w:val="24"/>
              </w:rPr>
              <w:t xml:space="preserve">Report Author </w:t>
            </w:r>
          </w:p>
        </w:tc>
        <w:tc>
          <w:tcPr>
            <w:tcW w:w="7048" w:type="dxa"/>
            <w:shd w:val="clear" w:color="auto" w:fill="auto"/>
          </w:tcPr>
          <w:p w14:paraId="5C463A77" w14:textId="77777777" w:rsidR="00A43758" w:rsidRPr="004B7120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4B7120" w14:paraId="0492A462" w14:textId="77777777" w:rsidTr="004B7120">
        <w:trPr>
          <w:trHeight w:val="1720"/>
        </w:trPr>
        <w:tc>
          <w:tcPr>
            <w:tcW w:w="2235" w:type="dxa"/>
            <w:shd w:val="clear" w:color="auto" w:fill="DAF2B1" w:themeFill="accent5"/>
          </w:tcPr>
          <w:p w14:paraId="1472693B" w14:textId="77777777" w:rsidR="00B814AF" w:rsidRPr="004B7120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4B7120">
              <w:rPr>
                <w:rFonts w:cs="Calibri"/>
                <w:b/>
                <w:i/>
                <w:szCs w:val="24"/>
              </w:rPr>
              <w:t>Address</w:t>
            </w:r>
          </w:p>
        </w:tc>
        <w:tc>
          <w:tcPr>
            <w:tcW w:w="7048" w:type="dxa"/>
          </w:tcPr>
          <w:p w14:paraId="043BC8CA" w14:textId="77777777" w:rsidR="00B814AF" w:rsidRPr="004B7120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4B7120" w14:paraId="7B0CF96C" w14:textId="77777777" w:rsidTr="004B7120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08B90385" w14:textId="77777777" w:rsidR="00B814AF" w:rsidRPr="004B7120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4B7120">
              <w:rPr>
                <w:rFonts w:cs="Calibri"/>
                <w:b/>
                <w:i/>
                <w:szCs w:val="24"/>
              </w:rPr>
              <w:t>Tel</w:t>
            </w:r>
          </w:p>
        </w:tc>
        <w:tc>
          <w:tcPr>
            <w:tcW w:w="7048" w:type="dxa"/>
            <w:shd w:val="clear" w:color="FFFFFF" w:fill="auto"/>
          </w:tcPr>
          <w:p w14:paraId="3CC8B678" w14:textId="77777777" w:rsidR="00B814AF" w:rsidRPr="004B7120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4B7120" w14:paraId="3BF884BB" w14:textId="77777777" w:rsidTr="004B7120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3BC9B0A7" w14:textId="77777777" w:rsidR="00B814AF" w:rsidRPr="004B7120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4B7120">
              <w:rPr>
                <w:rFonts w:cs="Calibri"/>
                <w:b/>
                <w:i/>
                <w:szCs w:val="24"/>
              </w:rPr>
              <w:t>Email</w:t>
            </w:r>
          </w:p>
        </w:tc>
        <w:tc>
          <w:tcPr>
            <w:tcW w:w="7048" w:type="dxa"/>
          </w:tcPr>
          <w:p w14:paraId="438AB96E" w14:textId="77777777" w:rsidR="00B814AF" w:rsidRPr="004B7120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4808D69F" w14:textId="77777777" w:rsidR="00B814AF" w:rsidRPr="004B7120" w:rsidRDefault="00B814AF">
      <w:pPr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Y="100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339966" w:fill="003366"/>
        <w:tblLayout w:type="fixed"/>
        <w:tblLook w:val="00BF" w:firstRow="1" w:lastRow="0" w:firstColumn="1" w:lastColumn="0" w:noHBand="0" w:noVBand="0"/>
      </w:tblPr>
      <w:tblGrid>
        <w:gridCol w:w="9300"/>
      </w:tblGrid>
      <w:tr w:rsidR="00B814AF" w:rsidRPr="004B7120" w14:paraId="645DD55E" w14:textId="77777777" w:rsidTr="004B7120">
        <w:trPr>
          <w:trHeight w:val="366"/>
        </w:trPr>
        <w:tc>
          <w:tcPr>
            <w:tcW w:w="9300" w:type="dxa"/>
            <w:shd w:val="clear" w:color="auto" w:fill="0D3326" w:themeFill="accent2"/>
          </w:tcPr>
          <w:p w14:paraId="161E5FB1" w14:textId="77777777" w:rsidR="00B814AF" w:rsidRPr="004B7120" w:rsidRDefault="00B814AF" w:rsidP="00E36C1A">
            <w:pPr>
              <w:jc w:val="both"/>
              <w:rPr>
                <w:rFonts w:cs="Calibri"/>
                <w:i/>
                <w:sz w:val="12"/>
                <w:szCs w:val="24"/>
              </w:rPr>
            </w:pPr>
          </w:p>
          <w:p w14:paraId="2649B92F" w14:textId="77777777" w:rsidR="00B814AF" w:rsidRPr="004B7120" w:rsidRDefault="00A43758" w:rsidP="00E36C1A">
            <w:pPr>
              <w:pStyle w:val="formheadings"/>
              <w:rPr>
                <w:rFonts w:ascii="Calibri" w:hAnsi="Calibri" w:cs="Calibri"/>
                <w:color w:val="auto"/>
                <w:sz w:val="22"/>
                <w:szCs w:val="28"/>
              </w:rPr>
            </w:pPr>
            <w:r w:rsidRPr="004B7120">
              <w:rPr>
                <w:rFonts w:ascii="Calibri" w:hAnsi="Calibri" w:cs="Calibri"/>
                <w:color w:val="auto"/>
                <w:sz w:val="22"/>
                <w:szCs w:val="28"/>
              </w:rPr>
              <w:t>Project Details</w:t>
            </w:r>
          </w:p>
          <w:p w14:paraId="7551F62B" w14:textId="77777777" w:rsidR="00B814AF" w:rsidRPr="004B7120" w:rsidRDefault="00B814AF" w:rsidP="00E36C1A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7ECF59D3" w14:textId="77777777" w:rsidR="00B425E7" w:rsidRPr="004B7120" w:rsidRDefault="00B425E7" w:rsidP="00B425E7">
      <w:pPr>
        <w:spacing w:after="0"/>
        <w:rPr>
          <w:rFonts w:cs="Calibri"/>
          <w:vanish/>
          <w:sz w:val="24"/>
          <w:szCs w:val="24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7048"/>
      </w:tblGrid>
      <w:tr w:rsidR="00B814AF" w:rsidRPr="004B7120" w14:paraId="6933708A" w14:textId="77777777" w:rsidTr="004B7120">
        <w:trPr>
          <w:trHeight w:val="409"/>
        </w:trPr>
        <w:tc>
          <w:tcPr>
            <w:tcW w:w="2235" w:type="dxa"/>
            <w:tcBorders>
              <w:top w:val="nil"/>
            </w:tcBorders>
            <w:shd w:val="clear" w:color="auto" w:fill="DAF2B1" w:themeFill="accent5"/>
          </w:tcPr>
          <w:p w14:paraId="73B5FC52" w14:textId="77777777" w:rsidR="00B814AF" w:rsidRPr="004B7120" w:rsidRDefault="00A43758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4B7120">
              <w:rPr>
                <w:rFonts w:cs="Calibri"/>
                <w:b/>
                <w:i/>
                <w:szCs w:val="24"/>
              </w:rPr>
              <w:t>Project Title</w:t>
            </w:r>
          </w:p>
        </w:tc>
        <w:tc>
          <w:tcPr>
            <w:tcW w:w="7048" w:type="dxa"/>
            <w:tcBorders>
              <w:top w:val="nil"/>
            </w:tcBorders>
          </w:tcPr>
          <w:p w14:paraId="279DBB9E" w14:textId="77777777" w:rsidR="00B814AF" w:rsidRPr="004B7120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4B7120" w14:paraId="6E2D6374" w14:textId="77777777" w:rsidTr="004B7120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75715DA8" w14:textId="77777777" w:rsidR="00A43758" w:rsidRPr="004B7120" w:rsidRDefault="00A43758" w:rsidP="00A43758">
            <w:pPr>
              <w:pStyle w:val="answers"/>
              <w:jc w:val="left"/>
              <w:rPr>
                <w:rFonts w:ascii="Calibri" w:hAnsi="Calibri" w:cs="Calibri"/>
                <w:b/>
                <w:i/>
                <w:sz w:val="22"/>
                <w:szCs w:val="28"/>
              </w:rPr>
            </w:pPr>
            <w:r w:rsidRPr="004B7120">
              <w:rPr>
                <w:rFonts w:ascii="Calibri" w:hAnsi="Calibri" w:cs="Calibri"/>
                <w:b/>
                <w:i/>
                <w:color w:val="auto"/>
                <w:sz w:val="22"/>
                <w:szCs w:val="28"/>
              </w:rPr>
              <w:t>Project Reference Number</w:t>
            </w:r>
          </w:p>
        </w:tc>
        <w:tc>
          <w:tcPr>
            <w:tcW w:w="7048" w:type="dxa"/>
            <w:shd w:val="clear" w:color="auto" w:fill="auto"/>
          </w:tcPr>
          <w:p w14:paraId="1922FC15" w14:textId="77777777" w:rsidR="00A43758" w:rsidRPr="004B7120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34442B" w:rsidRPr="004B7120" w14:paraId="44BF68AB" w14:textId="77777777" w:rsidTr="004B7120">
        <w:trPr>
          <w:trHeight w:val="480"/>
        </w:trPr>
        <w:tc>
          <w:tcPr>
            <w:tcW w:w="2235" w:type="dxa"/>
            <w:shd w:val="clear" w:color="auto" w:fill="DAF2B1" w:themeFill="accent5"/>
          </w:tcPr>
          <w:p w14:paraId="5E4D5153" w14:textId="77777777" w:rsidR="0034442B" w:rsidRPr="004B7120" w:rsidRDefault="0034442B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4B7120">
              <w:rPr>
                <w:rFonts w:cs="Calibri"/>
                <w:b/>
                <w:i/>
                <w:szCs w:val="24"/>
              </w:rPr>
              <w:t>Claim Number</w:t>
            </w:r>
          </w:p>
        </w:tc>
        <w:tc>
          <w:tcPr>
            <w:tcW w:w="7048" w:type="dxa"/>
          </w:tcPr>
          <w:p w14:paraId="5735C47A" w14:textId="77777777" w:rsidR="0034442B" w:rsidRPr="004B7120" w:rsidRDefault="0034442B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4B7120" w14:paraId="47A6547C" w14:textId="77777777" w:rsidTr="004B7120">
        <w:trPr>
          <w:trHeight w:val="480"/>
        </w:trPr>
        <w:tc>
          <w:tcPr>
            <w:tcW w:w="2235" w:type="dxa"/>
            <w:shd w:val="clear" w:color="auto" w:fill="DAF2B1" w:themeFill="accent5"/>
          </w:tcPr>
          <w:p w14:paraId="7E1F349F" w14:textId="77777777" w:rsidR="00A43758" w:rsidRPr="004B7120" w:rsidRDefault="00A43758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4B7120">
              <w:rPr>
                <w:rFonts w:cs="Calibri"/>
                <w:b/>
                <w:i/>
                <w:szCs w:val="24"/>
              </w:rPr>
              <w:t xml:space="preserve">Period of </w:t>
            </w:r>
            <w:r w:rsidR="0034442B" w:rsidRPr="004B7120">
              <w:rPr>
                <w:rFonts w:cs="Calibri"/>
                <w:b/>
                <w:i/>
                <w:szCs w:val="24"/>
              </w:rPr>
              <w:t xml:space="preserve">Current </w:t>
            </w:r>
            <w:r w:rsidRPr="004B7120">
              <w:rPr>
                <w:rFonts w:cs="Calibri"/>
                <w:b/>
                <w:i/>
                <w:szCs w:val="24"/>
              </w:rPr>
              <w:t xml:space="preserve">Claim </w:t>
            </w:r>
          </w:p>
        </w:tc>
        <w:tc>
          <w:tcPr>
            <w:tcW w:w="7048" w:type="dxa"/>
          </w:tcPr>
          <w:p w14:paraId="0E32A310" w14:textId="77777777" w:rsidR="00A43758" w:rsidRPr="004B7120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5303F150" w14:textId="77777777" w:rsidR="00267375" w:rsidRPr="004B7120" w:rsidRDefault="00267375">
      <w:pPr>
        <w:rPr>
          <w:rFonts w:cs="Calibri"/>
          <w:sz w:val="24"/>
          <w:szCs w:val="24"/>
        </w:rPr>
      </w:pPr>
    </w:p>
    <w:p w14:paraId="594D62DA" w14:textId="77777777" w:rsidR="00B814AF" w:rsidRPr="004B7120" w:rsidRDefault="00267375">
      <w:pPr>
        <w:rPr>
          <w:rFonts w:ascii="Verdana" w:hAnsi="Verdana"/>
          <w:sz w:val="24"/>
          <w:szCs w:val="24"/>
        </w:rPr>
      </w:pPr>
      <w:r w:rsidRPr="004B7120">
        <w:rPr>
          <w:rFonts w:ascii="Verdana" w:hAnsi="Verdana"/>
          <w:sz w:val="24"/>
          <w:szCs w:val="24"/>
        </w:rPr>
        <w:br w:type="page"/>
      </w:r>
    </w:p>
    <w:tbl>
      <w:tblPr>
        <w:tblpPr w:leftFromText="180" w:rightFromText="180" w:vertAnchor="text" w:horzAnchor="margin" w:tblpY="46"/>
        <w:tblW w:w="978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003366"/>
        <w:tblLayout w:type="fixed"/>
        <w:tblLook w:val="00BF" w:firstRow="1" w:lastRow="0" w:firstColumn="1" w:lastColumn="0" w:noHBand="0" w:noVBand="0"/>
      </w:tblPr>
      <w:tblGrid>
        <w:gridCol w:w="9788"/>
      </w:tblGrid>
      <w:tr w:rsidR="00BE26CA" w:rsidRPr="004B7120" w14:paraId="1AD8BDC7" w14:textId="77777777" w:rsidTr="004B7120">
        <w:trPr>
          <w:trHeight w:val="381"/>
        </w:trPr>
        <w:tc>
          <w:tcPr>
            <w:tcW w:w="9788" w:type="dxa"/>
            <w:shd w:val="clear" w:color="auto" w:fill="0D3326" w:themeFill="accent2"/>
          </w:tcPr>
          <w:p w14:paraId="08D62867" w14:textId="77777777" w:rsidR="00BE26CA" w:rsidRPr="004B7120" w:rsidRDefault="00A43758" w:rsidP="00E36C1A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  <w:r w:rsidRPr="004B7120">
              <w:rPr>
                <w:rFonts w:ascii="Calibri" w:hAnsi="Calibri" w:cs="Calibri"/>
                <w:color w:val="auto"/>
                <w:sz w:val="22"/>
                <w:szCs w:val="28"/>
              </w:rPr>
              <w:lastRenderedPageBreak/>
              <w:t>History of Implementation [insert date of commencement]</w:t>
            </w:r>
          </w:p>
        </w:tc>
      </w:tr>
    </w:tbl>
    <w:p w14:paraId="07F54447" w14:textId="77777777" w:rsidR="00127230" w:rsidRPr="004B7120" w:rsidRDefault="00127230" w:rsidP="00127230">
      <w:pPr>
        <w:pStyle w:val="answers"/>
        <w:rPr>
          <w:rFonts w:ascii="Calibri" w:hAnsi="Calibri" w:cs="Calibri"/>
          <w:i/>
          <w:sz w:val="22"/>
          <w:szCs w:val="28"/>
        </w:rPr>
      </w:pPr>
    </w:p>
    <w:p w14:paraId="6749081F" w14:textId="77777777" w:rsidR="00CB1FE3" w:rsidRPr="004B7120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77C96D2B" w14:textId="77777777" w:rsidR="00CB1FE3" w:rsidRPr="004B7120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056DF7A5" w14:textId="77777777" w:rsidR="00CB1FE3" w:rsidRPr="004B7120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66C23381" w14:textId="77777777" w:rsidR="00CB1FE3" w:rsidRPr="004B7120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433ECF67" w14:textId="77777777" w:rsidR="00CB1FE3" w:rsidRPr="004B7120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5BA77FB4" w14:textId="77777777" w:rsidR="00CB1FE3" w:rsidRPr="004B7120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43DAFBB3" w14:textId="77777777" w:rsidR="00CB1FE3" w:rsidRPr="004B7120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CB1FE3" w:rsidRPr="004B7120" w14:paraId="13A2A238" w14:textId="77777777" w:rsidTr="004B7120">
        <w:trPr>
          <w:trHeight w:val="381"/>
        </w:trPr>
        <w:tc>
          <w:tcPr>
            <w:tcW w:w="9678" w:type="dxa"/>
            <w:shd w:val="clear" w:color="auto" w:fill="0D3326" w:themeFill="accent2"/>
          </w:tcPr>
          <w:p w14:paraId="42F6DDAA" w14:textId="77777777" w:rsidR="00CB1FE3" w:rsidRPr="004B7120" w:rsidRDefault="00CB1FE3" w:rsidP="0034442B">
            <w:pPr>
              <w:pStyle w:val="formheadings"/>
              <w:tabs>
                <w:tab w:val="left" w:pos="7455"/>
              </w:tabs>
              <w:rPr>
                <w:rFonts w:ascii="Calibri" w:hAnsi="Calibri" w:cs="Calibri"/>
                <w:color w:val="000000"/>
                <w:sz w:val="22"/>
                <w:szCs w:val="28"/>
              </w:rPr>
            </w:pPr>
            <w:r w:rsidRPr="004B7120">
              <w:rPr>
                <w:rFonts w:ascii="Calibri" w:hAnsi="Calibri" w:cs="Calibri"/>
                <w:sz w:val="22"/>
                <w:szCs w:val="28"/>
              </w:rPr>
              <w:br w:type="page"/>
            </w:r>
            <w:r w:rsidR="00B814AF" w:rsidRPr="004B7120">
              <w:rPr>
                <w:rFonts w:ascii="Calibri" w:hAnsi="Calibri" w:cs="Calibri"/>
                <w:sz w:val="22"/>
                <w:szCs w:val="28"/>
              </w:rPr>
              <w:br w:type="page"/>
            </w:r>
            <w:r w:rsidR="00A43758" w:rsidRPr="004B712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Milestones Achieved to Date</w:t>
            </w:r>
            <w:r w:rsidR="0034442B" w:rsidRPr="004B7120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</w:tr>
    </w:tbl>
    <w:p w14:paraId="6136018D" w14:textId="77777777" w:rsidR="009E20A7" w:rsidRPr="004B7120" w:rsidRDefault="009E20A7" w:rsidP="009E20A7">
      <w:pPr>
        <w:pStyle w:val="answers"/>
        <w:shd w:val="clear" w:color="auto" w:fill="FFFFFF"/>
        <w:rPr>
          <w:rFonts w:ascii="Calibri" w:hAnsi="Calibri" w:cs="Calibri"/>
          <w:i/>
          <w:sz w:val="22"/>
          <w:szCs w:val="28"/>
        </w:rPr>
      </w:pPr>
    </w:p>
    <w:p w14:paraId="6FE67BCD" w14:textId="77777777" w:rsidR="00CB1FE3" w:rsidRPr="004B7120" w:rsidRDefault="0068499C" w:rsidP="0068499C">
      <w:pPr>
        <w:pStyle w:val="answers"/>
        <w:ind w:left="360"/>
        <w:rPr>
          <w:rFonts w:ascii="Calibri" w:hAnsi="Calibri" w:cs="Calibri"/>
          <w:i/>
          <w:sz w:val="22"/>
          <w:szCs w:val="28"/>
        </w:rPr>
      </w:pPr>
      <w:r w:rsidRPr="004B7120">
        <w:rPr>
          <w:rFonts w:ascii="Calibri" w:hAnsi="Calibri" w:cs="Calibri"/>
          <w:i/>
          <w:sz w:val="22"/>
          <w:szCs w:val="28"/>
        </w:rPr>
        <w:t>*Please insert the list of</w:t>
      </w:r>
      <w:r w:rsidR="00A509F8" w:rsidRPr="004B7120">
        <w:rPr>
          <w:rFonts w:ascii="Calibri" w:hAnsi="Calibri" w:cs="Calibri"/>
          <w:i/>
          <w:sz w:val="22"/>
          <w:szCs w:val="28"/>
        </w:rPr>
        <w:t xml:space="preserve"> milestones and</w:t>
      </w:r>
      <w:r w:rsidRPr="004B7120">
        <w:rPr>
          <w:rFonts w:ascii="Calibri" w:hAnsi="Calibri" w:cs="Calibri"/>
          <w:i/>
          <w:sz w:val="22"/>
          <w:szCs w:val="28"/>
        </w:rPr>
        <w:t xml:space="preserve"> achievement </w:t>
      </w:r>
      <w:r w:rsidR="00A509F8" w:rsidRPr="004B7120">
        <w:rPr>
          <w:rFonts w:ascii="Calibri" w:hAnsi="Calibri" w:cs="Calibri"/>
          <w:i/>
          <w:sz w:val="22"/>
          <w:szCs w:val="28"/>
        </w:rPr>
        <w:t xml:space="preserve">dates </w:t>
      </w:r>
      <w:r w:rsidRPr="004B7120">
        <w:rPr>
          <w:rFonts w:ascii="Calibri" w:hAnsi="Calibri" w:cs="Calibri"/>
          <w:i/>
          <w:sz w:val="22"/>
          <w:szCs w:val="28"/>
        </w:rPr>
        <w:t>from your signed legal agreement</w:t>
      </w:r>
      <w:r w:rsidR="00A509F8" w:rsidRPr="004B7120">
        <w:rPr>
          <w:rFonts w:ascii="Calibri" w:hAnsi="Calibri" w:cs="Calibri"/>
          <w:i/>
          <w:sz w:val="22"/>
          <w:szCs w:val="28"/>
        </w:rPr>
        <w:t xml:space="preserve"> in the table below. Address C &amp; D below:</w:t>
      </w:r>
    </w:p>
    <w:p w14:paraId="782851CB" w14:textId="77777777" w:rsidR="00A509F8" w:rsidRPr="004B7120" w:rsidRDefault="00A509F8" w:rsidP="0068499C">
      <w:pPr>
        <w:pStyle w:val="answers"/>
        <w:ind w:left="360"/>
        <w:rPr>
          <w:rFonts w:ascii="Calibri" w:hAnsi="Calibri" w:cs="Calibri"/>
          <w:i/>
          <w:sz w:val="22"/>
          <w:szCs w:val="28"/>
        </w:rPr>
      </w:pPr>
    </w:p>
    <w:p w14:paraId="3DD6CF5C" w14:textId="77777777" w:rsidR="00A43758" w:rsidRPr="004B7120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3293"/>
        <w:gridCol w:w="1701"/>
        <w:gridCol w:w="1609"/>
      </w:tblGrid>
      <w:tr w:rsidR="00A509F8" w:rsidRPr="004B7120" w14:paraId="3CCE58F7" w14:textId="77777777" w:rsidTr="004B7120">
        <w:tc>
          <w:tcPr>
            <w:tcW w:w="3194" w:type="dxa"/>
            <w:shd w:val="clear" w:color="auto" w:fill="0D3326" w:themeFill="accent2"/>
          </w:tcPr>
          <w:p w14:paraId="74DDC493" w14:textId="77777777" w:rsidR="00A509F8" w:rsidRPr="004B7120" w:rsidRDefault="00A509F8" w:rsidP="00A509F8">
            <w:pPr>
              <w:pStyle w:val="formheadings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4B712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3293" w:type="dxa"/>
            <w:shd w:val="clear" w:color="auto" w:fill="0D3326" w:themeFill="accent2"/>
          </w:tcPr>
          <w:p w14:paraId="7ACB3888" w14:textId="77777777" w:rsidR="00A509F8" w:rsidRPr="004B7120" w:rsidRDefault="00A509F8" w:rsidP="00A509F8">
            <w:pPr>
              <w:pStyle w:val="answers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B712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1701" w:type="dxa"/>
            <w:shd w:val="clear" w:color="auto" w:fill="0D3326" w:themeFill="accent2"/>
          </w:tcPr>
          <w:p w14:paraId="6144A06E" w14:textId="77777777" w:rsidR="00A509F8" w:rsidRPr="004B7120" w:rsidRDefault="00A509F8" w:rsidP="00A509F8">
            <w:pPr>
              <w:pStyle w:val="answers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B712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1609" w:type="dxa"/>
            <w:shd w:val="clear" w:color="auto" w:fill="0D3326" w:themeFill="accent2"/>
          </w:tcPr>
          <w:p w14:paraId="20CB92E0" w14:textId="77777777" w:rsidR="00A509F8" w:rsidRPr="004B7120" w:rsidRDefault="00A509F8" w:rsidP="00A509F8">
            <w:pPr>
              <w:pStyle w:val="answers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B712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</w:t>
            </w:r>
          </w:p>
        </w:tc>
      </w:tr>
      <w:tr w:rsidR="00A43758" w:rsidRPr="004B7120" w14:paraId="4A5C5532" w14:textId="77777777" w:rsidTr="004B7120">
        <w:tc>
          <w:tcPr>
            <w:tcW w:w="3194" w:type="dxa"/>
            <w:tcBorders>
              <w:bottom w:val="single" w:sz="4" w:space="0" w:color="000000"/>
            </w:tcBorders>
            <w:shd w:val="clear" w:color="auto" w:fill="0D3326" w:themeFill="accent2"/>
          </w:tcPr>
          <w:p w14:paraId="5337E168" w14:textId="77777777" w:rsidR="00A43758" w:rsidRPr="004B7120" w:rsidRDefault="00A43758" w:rsidP="00A509F8">
            <w:pPr>
              <w:pStyle w:val="formheadings"/>
              <w:jc w:val="left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4B712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Milestone</w:t>
            </w:r>
          </w:p>
        </w:tc>
        <w:tc>
          <w:tcPr>
            <w:tcW w:w="3293" w:type="dxa"/>
            <w:tcBorders>
              <w:bottom w:val="single" w:sz="4" w:space="0" w:color="000000"/>
            </w:tcBorders>
            <w:shd w:val="clear" w:color="auto" w:fill="0D3326" w:themeFill="accent2"/>
          </w:tcPr>
          <w:p w14:paraId="21CF3F48" w14:textId="77777777" w:rsidR="00A43758" w:rsidRPr="004B7120" w:rsidRDefault="00A43758" w:rsidP="00A509F8">
            <w:pPr>
              <w:pStyle w:val="answers"/>
              <w:jc w:val="lef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B712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Date</w:t>
            </w:r>
            <w:r w:rsidR="0068499C" w:rsidRPr="004B712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to Achieve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0D3326" w:themeFill="accent2"/>
          </w:tcPr>
          <w:p w14:paraId="26BB613C" w14:textId="77777777" w:rsidR="00A43758" w:rsidRPr="004B7120" w:rsidRDefault="0068499C" w:rsidP="00A509F8">
            <w:pPr>
              <w:pStyle w:val="answers"/>
              <w:jc w:val="lef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B712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Has been met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  <w:shd w:val="clear" w:color="auto" w:fill="0D3326" w:themeFill="accent2"/>
          </w:tcPr>
          <w:p w14:paraId="7D8DF77C" w14:textId="77777777" w:rsidR="00A43758" w:rsidRPr="004B7120" w:rsidRDefault="0068499C" w:rsidP="00A509F8">
            <w:pPr>
              <w:pStyle w:val="answers"/>
              <w:jc w:val="left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B712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Will be met by</w:t>
            </w:r>
          </w:p>
        </w:tc>
      </w:tr>
      <w:tr w:rsidR="00A509F8" w:rsidRPr="004B7120" w14:paraId="7C423751" w14:textId="77777777" w:rsidTr="00B425E7">
        <w:tc>
          <w:tcPr>
            <w:tcW w:w="3194" w:type="dxa"/>
            <w:shd w:val="clear" w:color="auto" w:fill="FFFFFF"/>
          </w:tcPr>
          <w:p w14:paraId="533D3076" w14:textId="77777777" w:rsidR="0068499C" w:rsidRPr="004B7120" w:rsidRDefault="0068499C" w:rsidP="0034442B">
            <w:pPr>
              <w:pStyle w:val="formheading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FFFFFF"/>
          </w:tcPr>
          <w:p w14:paraId="6D78FBC7" w14:textId="77777777" w:rsidR="0068499C" w:rsidRPr="004B7120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55FE41F" w14:textId="77777777" w:rsidR="0068499C" w:rsidRPr="004B7120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FFFFFF"/>
          </w:tcPr>
          <w:p w14:paraId="5ABF6994" w14:textId="77777777" w:rsidR="0068499C" w:rsidRPr="004B7120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509F8" w:rsidRPr="004B7120" w14:paraId="2026C454" w14:textId="77777777" w:rsidTr="00B425E7">
        <w:tc>
          <w:tcPr>
            <w:tcW w:w="3194" w:type="dxa"/>
            <w:shd w:val="clear" w:color="auto" w:fill="FFFFFF"/>
          </w:tcPr>
          <w:p w14:paraId="1351157D" w14:textId="77777777" w:rsidR="0068499C" w:rsidRPr="004B7120" w:rsidRDefault="0068499C" w:rsidP="0034442B">
            <w:pPr>
              <w:pStyle w:val="formheading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FFFFFF"/>
          </w:tcPr>
          <w:p w14:paraId="28B22804" w14:textId="77777777" w:rsidR="0068499C" w:rsidRPr="004B7120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5B5DF7E" w14:textId="77777777" w:rsidR="0068499C" w:rsidRPr="004B7120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FFFFFF"/>
          </w:tcPr>
          <w:p w14:paraId="3D4BCDE6" w14:textId="77777777" w:rsidR="0068499C" w:rsidRPr="004B7120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A4680D8" w14:textId="77777777" w:rsidR="00A43758" w:rsidRPr="004B7120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4DC98608" w14:textId="77777777" w:rsidR="00A43758" w:rsidRPr="004B7120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4727B726" w14:textId="77777777" w:rsidR="00A43758" w:rsidRPr="004B7120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59AA0944" w14:textId="77777777" w:rsidR="00A43758" w:rsidRPr="004B7120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6B325516" w14:textId="77777777" w:rsidR="00A43758" w:rsidRPr="004B7120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04F70F9A" w14:textId="77777777" w:rsidR="00A43758" w:rsidRPr="004B7120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151E3BEC" w14:textId="77777777" w:rsidR="00A43758" w:rsidRPr="004B7120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CB1FE3" w:rsidRPr="004B7120" w14:paraId="0BC66D7D" w14:textId="77777777" w:rsidTr="004B7120">
        <w:trPr>
          <w:trHeight w:val="381"/>
        </w:trPr>
        <w:tc>
          <w:tcPr>
            <w:tcW w:w="9678" w:type="dxa"/>
            <w:shd w:val="clear" w:color="auto" w:fill="0D3326" w:themeFill="accent2"/>
          </w:tcPr>
          <w:p w14:paraId="43ED9052" w14:textId="77777777" w:rsidR="00CB1FE3" w:rsidRPr="004B7120" w:rsidRDefault="0034442B" w:rsidP="00A22F77">
            <w:pPr>
              <w:jc w:val="both"/>
              <w:rPr>
                <w:rFonts w:cs="Calibri"/>
                <w:b/>
              </w:rPr>
            </w:pPr>
            <w:r w:rsidRPr="004B7120">
              <w:rPr>
                <w:rFonts w:cs="Calibri"/>
                <w:b/>
              </w:rPr>
              <w:t>Significant Technical Challenges/Difficulties encountered and the outcome in each case</w:t>
            </w:r>
          </w:p>
        </w:tc>
      </w:tr>
    </w:tbl>
    <w:p w14:paraId="566303C4" w14:textId="77777777" w:rsidR="00A22F77" w:rsidRPr="004B7120" w:rsidRDefault="00A22F77" w:rsidP="00A22F77">
      <w:pPr>
        <w:rPr>
          <w:rFonts w:cs="Calibri"/>
          <w:sz w:val="24"/>
          <w:szCs w:val="24"/>
        </w:rPr>
      </w:pPr>
    </w:p>
    <w:p w14:paraId="2F944840" w14:textId="77777777" w:rsidR="00A22F77" w:rsidRPr="004B7120" w:rsidRDefault="00A22F77" w:rsidP="00A22F77">
      <w:pPr>
        <w:rPr>
          <w:rFonts w:cs="Calibri"/>
          <w:sz w:val="24"/>
          <w:szCs w:val="24"/>
        </w:rPr>
      </w:pPr>
    </w:p>
    <w:p w14:paraId="66A4951E" w14:textId="77777777" w:rsidR="00A22F77" w:rsidRPr="004B7120" w:rsidRDefault="00A22F77" w:rsidP="00A22F77">
      <w:pPr>
        <w:rPr>
          <w:rFonts w:cs="Calibri"/>
          <w:sz w:val="24"/>
          <w:szCs w:val="24"/>
        </w:rPr>
      </w:pPr>
    </w:p>
    <w:p w14:paraId="52F97FE1" w14:textId="77777777" w:rsidR="00A22F77" w:rsidRPr="004B7120" w:rsidRDefault="00A22F77" w:rsidP="00A22F77">
      <w:pPr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A22F77" w:rsidRPr="004B7120" w14:paraId="0226964F" w14:textId="77777777" w:rsidTr="004B7120">
        <w:trPr>
          <w:trHeight w:val="381"/>
        </w:trPr>
        <w:tc>
          <w:tcPr>
            <w:tcW w:w="9678" w:type="dxa"/>
            <w:shd w:val="clear" w:color="auto" w:fill="0D3326" w:themeFill="accent2"/>
          </w:tcPr>
          <w:p w14:paraId="48ABCEBA" w14:textId="77777777" w:rsidR="00A22F77" w:rsidRPr="004B7120" w:rsidRDefault="00A22F77" w:rsidP="0034442B">
            <w:pPr>
              <w:pStyle w:val="formheadings"/>
              <w:rPr>
                <w:rFonts w:ascii="Calibri" w:hAnsi="Calibri" w:cs="Calibri"/>
                <w:color w:val="000000"/>
                <w:sz w:val="22"/>
                <w:szCs w:val="28"/>
              </w:rPr>
            </w:pPr>
            <w:r w:rsidRPr="004B7120">
              <w:rPr>
                <w:rFonts w:ascii="Calibri" w:hAnsi="Calibri" w:cs="Calibri"/>
                <w:color w:val="000000"/>
                <w:sz w:val="22"/>
                <w:szCs w:val="28"/>
              </w:rPr>
              <w:br w:type="page"/>
            </w:r>
            <w:r w:rsidRPr="004B7120">
              <w:rPr>
                <w:rFonts w:ascii="Calibri" w:hAnsi="Calibri" w:cs="Calibri"/>
                <w:color w:val="000000"/>
                <w:sz w:val="22"/>
                <w:szCs w:val="28"/>
              </w:rPr>
              <w:br w:type="page"/>
            </w:r>
            <w:r w:rsidR="0034442B" w:rsidRPr="004B712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Completion Status: % of project that has been completed</w:t>
            </w:r>
          </w:p>
        </w:tc>
      </w:tr>
    </w:tbl>
    <w:p w14:paraId="1D60F4EC" w14:textId="77777777" w:rsidR="0034442B" w:rsidRPr="004B7120" w:rsidRDefault="0034442B" w:rsidP="0034442B">
      <w:pPr>
        <w:rPr>
          <w:rFonts w:cs="Calibri"/>
          <w:sz w:val="24"/>
          <w:szCs w:val="24"/>
        </w:rPr>
      </w:pPr>
    </w:p>
    <w:p w14:paraId="2BA0B943" w14:textId="77777777" w:rsidR="0034442B" w:rsidRPr="004B7120" w:rsidRDefault="0034442B" w:rsidP="0034442B">
      <w:pPr>
        <w:rPr>
          <w:rFonts w:cs="Calibri"/>
          <w:sz w:val="24"/>
          <w:szCs w:val="24"/>
        </w:rPr>
      </w:pPr>
    </w:p>
    <w:p w14:paraId="4FEFFA4F" w14:textId="77777777" w:rsidR="0034442B" w:rsidRPr="004B7120" w:rsidRDefault="0034442B" w:rsidP="0034442B">
      <w:pPr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B82491" w:rsidRPr="004B7120" w14:paraId="11EEDD0A" w14:textId="77777777" w:rsidTr="004B7120">
        <w:trPr>
          <w:trHeight w:val="381"/>
        </w:trPr>
        <w:tc>
          <w:tcPr>
            <w:tcW w:w="9678" w:type="dxa"/>
            <w:shd w:val="clear" w:color="auto" w:fill="0D3326" w:themeFill="accent2"/>
          </w:tcPr>
          <w:p w14:paraId="446280AA" w14:textId="77777777" w:rsidR="00B82491" w:rsidRPr="004B7120" w:rsidRDefault="00B82491" w:rsidP="00267217">
            <w:pPr>
              <w:pStyle w:val="formheadings"/>
              <w:rPr>
                <w:rFonts w:ascii="Calibri" w:hAnsi="Calibri" w:cs="Calibri"/>
                <w:color w:val="auto"/>
                <w:sz w:val="22"/>
                <w:szCs w:val="28"/>
              </w:rPr>
            </w:pPr>
            <w:r w:rsidRPr="004B7120">
              <w:rPr>
                <w:rFonts w:ascii="Calibri" w:hAnsi="Calibri" w:cs="Calibri"/>
                <w:color w:val="000000"/>
                <w:sz w:val="22"/>
                <w:szCs w:val="28"/>
              </w:rPr>
              <w:br w:type="page"/>
            </w:r>
            <w:r w:rsidRPr="004B7120">
              <w:rPr>
                <w:rFonts w:ascii="Calibri" w:hAnsi="Calibri" w:cs="Calibri"/>
                <w:color w:val="000000"/>
                <w:sz w:val="22"/>
                <w:szCs w:val="28"/>
              </w:rPr>
              <w:br w:type="page"/>
            </w:r>
            <w:r w:rsidRPr="004B712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r w:rsidRPr="004B712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Significant expertise which the company staff has gained as a result of working on the project</w:t>
            </w:r>
          </w:p>
        </w:tc>
      </w:tr>
    </w:tbl>
    <w:p w14:paraId="13A295F6" w14:textId="77777777" w:rsidR="0034442B" w:rsidRPr="004B7120" w:rsidRDefault="0034442B" w:rsidP="0034442B">
      <w:pPr>
        <w:rPr>
          <w:rFonts w:cs="Calibri"/>
        </w:rPr>
      </w:pPr>
    </w:p>
    <w:p w14:paraId="5F5FC33A" w14:textId="77777777" w:rsidR="0034442B" w:rsidRPr="004B7120" w:rsidRDefault="0034442B" w:rsidP="0034442B">
      <w:pPr>
        <w:rPr>
          <w:rFonts w:cs="Calibri"/>
        </w:rPr>
      </w:pPr>
    </w:p>
    <w:p w14:paraId="77D15F22" w14:textId="77777777" w:rsidR="0034442B" w:rsidRPr="004B7120" w:rsidRDefault="0034442B" w:rsidP="0034442B">
      <w:pPr>
        <w:rPr>
          <w:rFonts w:cs="Calibri"/>
        </w:rPr>
      </w:pPr>
    </w:p>
    <w:p w14:paraId="363B9E1A" w14:textId="77777777" w:rsidR="004F52BE" w:rsidRPr="004B7120" w:rsidRDefault="0034442B" w:rsidP="0034442B">
      <w:pPr>
        <w:tabs>
          <w:tab w:val="left" w:pos="1905"/>
        </w:tabs>
        <w:rPr>
          <w:rFonts w:cs="Calibri"/>
        </w:rPr>
      </w:pPr>
      <w:r w:rsidRPr="004B7120">
        <w:rPr>
          <w:rFonts w:cs="Calibri"/>
        </w:rPr>
        <w:tab/>
      </w:r>
    </w:p>
    <w:sectPr w:rsidR="004F52BE" w:rsidRPr="004B7120" w:rsidSect="00ED38B1">
      <w:footerReference w:type="even" r:id="rId8"/>
      <w:footerReference w:type="default" r:id="rId9"/>
      <w:footerReference w:type="first" r:id="rId10"/>
      <w:pgSz w:w="11906" w:h="16838"/>
      <w:pgMar w:top="624" w:right="119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7999" w14:textId="77777777" w:rsidR="003D7EBC" w:rsidRDefault="003D7EBC" w:rsidP="00B814AF">
      <w:pPr>
        <w:spacing w:after="0" w:line="240" w:lineRule="auto"/>
      </w:pPr>
      <w:r>
        <w:separator/>
      </w:r>
    </w:p>
  </w:endnote>
  <w:endnote w:type="continuationSeparator" w:id="0">
    <w:p w14:paraId="60C086D8" w14:textId="77777777" w:rsidR="003D7EBC" w:rsidRDefault="003D7EBC" w:rsidP="00B8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EEDF" w14:textId="77777777" w:rsidR="0034442B" w:rsidRDefault="0034442B" w:rsidP="00B14E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3FB18F" w14:textId="77777777" w:rsidR="0034442B" w:rsidRDefault="0034442B" w:rsidP="00ED38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E999" w14:textId="77777777" w:rsidR="0034442B" w:rsidRDefault="00344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3EEC" w14:textId="77777777" w:rsidR="0034442B" w:rsidRDefault="0034442B">
    <w:pPr>
      <w:pStyle w:val="Footer"/>
      <w:rPr>
        <w:rFonts w:ascii="Arial" w:hAnsi="Arial"/>
        <w:color w:val="808080"/>
        <w:sz w:val="14"/>
      </w:rPr>
    </w:pPr>
  </w:p>
  <w:p w14:paraId="3937A081" w14:textId="77777777" w:rsidR="0034442B" w:rsidRDefault="0034442B">
    <w:pPr>
      <w:pStyle w:val="Footer"/>
      <w:rPr>
        <w:rFonts w:ascii="Arial" w:hAnsi="Arial"/>
        <w:color w:val="808080"/>
        <w:sz w:val="14"/>
      </w:rPr>
    </w:pPr>
    <w:smartTag w:uri="urn:schemas-microsoft-com:office:smarttags" w:element="address">
      <w:smartTag w:uri="urn:schemas-microsoft-com:office:smarttags" w:element="Street">
        <w:r w:rsidRPr="00012804">
          <w:rPr>
            <w:rFonts w:ascii="Arial" w:hAnsi="Arial"/>
            <w:color w:val="808080"/>
            <w:sz w:val="14"/>
          </w:rPr>
          <w:t>Wilton Place</w:t>
        </w:r>
      </w:smartTag>
      <w:r w:rsidRPr="00012804">
        <w:rPr>
          <w:rFonts w:ascii="Arial" w:hAnsi="Arial"/>
          <w:color w:val="808080"/>
          <w:sz w:val="14"/>
        </w:rPr>
        <w:t xml:space="preserve">, </w:t>
      </w:r>
      <w:smartTag w:uri="urn:schemas-microsoft-com:office:smarttags" w:element="City">
        <w:r w:rsidRPr="00012804">
          <w:rPr>
            <w:rFonts w:ascii="Arial" w:hAnsi="Arial"/>
            <w:color w:val="808080"/>
            <w:sz w:val="14"/>
          </w:rPr>
          <w:t>Dublin</w:t>
        </w:r>
      </w:smartTag>
    </w:smartTag>
    <w:r w:rsidRPr="00012804">
      <w:rPr>
        <w:rFonts w:ascii="Arial" w:hAnsi="Arial"/>
        <w:color w:val="808080"/>
        <w:sz w:val="14"/>
      </w:rPr>
      <w:t xml:space="preserve"> 2, Ireland   Tel + 353 1 603 4000   Fax + 353 1 603 4040   E-mail idaireland@ida.ie  </w:t>
    </w:r>
    <w:hyperlink r:id="rId1" w:history="1">
      <w:r w:rsidRPr="00891785">
        <w:rPr>
          <w:rStyle w:val="Hyperlink"/>
          <w:rFonts w:ascii="Arial" w:hAnsi="Arial"/>
          <w:sz w:val="14"/>
        </w:rPr>
        <w:t>www.idaireland.com</w:t>
      </w:r>
    </w:hyperlink>
  </w:p>
  <w:p w14:paraId="26153442" w14:textId="1F2CF708" w:rsidR="0034442B" w:rsidRDefault="004B7120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AA6C9F9" wp14:editId="1B296C50">
          <wp:simplePos x="0" y="0"/>
          <wp:positionH relativeFrom="column">
            <wp:posOffset>-15240</wp:posOffset>
          </wp:positionH>
          <wp:positionV relativeFrom="paragraph">
            <wp:posOffset>3810</wp:posOffset>
          </wp:positionV>
          <wp:extent cx="5734050" cy="409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4629" w14:textId="77777777" w:rsidR="003D7EBC" w:rsidRDefault="003D7EBC" w:rsidP="00B814AF">
      <w:pPr>
        <w:spacing w:after="0" w:line="240" w:lineRule="auto"/>
      </w:pPr>
      <w:r>
        <w:separator/>
      </w:r>
    </w:p>
  </w:footnote>
  <w:footnote w:type="continuationSeparator" w:id="0">
    <w:p w14:paraId="4580F9A7" w14:textId="77777777" w:rsidR="003D7EBC" w:rsidRDefault="003D7EBC" w:rsidP="00B8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842"/>
    <w:multiLevelType w:val="hybridMultilevel"/>
    <w:tmpl w:val="FEF82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3"/>
    <w:multiLevelType w:val="hybridMultilevel"/>
    <w:tmpl w:val="089E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D14"/>
    <w:multiLevelType w:val="hybridMultilevel"/>
    <w:tmpl w:val="C8B8E7AE"/>
    <w:lvl w:ilvl="0" w:tplc="570433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501"/>
    <w:multiLevelType w:val="hybridMultilevel"/>
    <w:tmpl w:val="E71A9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5247"/>
    <w:multiLevelType w:val="hybridMultilevel"/>
    <w:tmpl w:val="1E680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4A2E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2F7"/>
    <w:multiLevelType w:val="hybridMultilevel"/>
    <w:tmpl w:val="F3164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3881"/>
    <w:multiLevelType w:val="hybridMultilevel"/>
    <w:tmpl w:val="D21CF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3334A"/>
    <w:multiLevelType w:val="hybridMultilevel"/>
    <w:tmpl w:val="BB227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4A89"/>
    <w:multiLevelType w:val="hybridMultilevel"/>
    <w:tmpl w:val="E1CC0468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9578">
    <w:abstractNumId w:val="4"/>
  </w:num>
  <w:num w:numId="2" w16cid:durableId="1675037006">
    <w:abstractNumId w:val="0"/>
  </w:num>
  <w:num w:numId="3" w16cid:durableId="683239635">
    <w:abstractNumId w:val="2"/>
  </w:num>
  <w:num w:numId="4" w16cid:durableId="653871411">
    <w:abstractNumId w:val="6"/>
  </w:num>
  <w:num w:numId="5" w16cid:durableId="1672104641">
    <w:abstractNumId w:val="7"/>
  </w:num>
  <w:num w:numId="6" w16cid:durableId="57823422">
    <w:abstractNumId w:val="1"/>
  </w:num>
  <w:num w:numId="7" w16cid:durableId="1135414531">
    <w:abstractNumId w:val="5"/>
  </w:num>
  <w:num w:numId="8" w16cid:durableId="1264995135">
    <w:abstractNumId w:val="3"/>
  </w:num>
  <w:num w:numId="9" w16cid:durableId="1963145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0E"/>
    <w:rsid w:val="00012944"/>
    <w:rsid w:val="0004426D"/>
    <w:rsid w:val="000D3556"/>
    <w:rsid w:val="00124A3D"/>
    <w:rsid w:val="00127230"/>
    <w:rsid w:val="001760E1"/>
    <w:rsid w:val="00205060"/>
    <w:rsid w:val="0025199F"/>
    <w:rsid w:val="00267217"/>
    <w:rsid w:val="00267375"/>
    <w:rsid w:val="00304EB4"/>
    <w:rsid w:val="00325089"/>
    <w:rsid w:val="00330142"/>
    <w:rsid w:val="0034442B"/>
    <w:rsid w:val="00394A90"/>
    <w:rsid w:val="0039720E"/>
    <w:rsid w:val="003B14EC"/>
    <w:rsid w:val="003D7EBC"/>
    <w:rsid w:val="00421B41"/>
    <w:rsid w:val="00426680"/>
    <w:rsid w:val="004A3397"/>
    <w:rsid w:val="004B7120"/>
    <w:rsid w:val="004C1599"/>
    <w:rsid w:val="004F52BE"/>
    <w:rsid w:val="005727CE"/>
    <w:rsid w:val="00574438"/>
    <w:rsid w:val="005759DF"/>
    <w:rsid w:val="00591304"/>
    <w:rsid w:val="005C45D9"/>
    <w:rsid w:val="005D676A"/>
    <w:rsid w:val="00602693"/>
    <w:rsid w:val="00604531"/>
    <w:rsid w:val="00614614"/>
    <w:rsid w:val="00655BFE"/>
    <w:rsid w:val="0068499C"/>
    <w:rsid w:val="006B7B97"/>
    <w:rsid w:val="00730599"/>
    <w:rsid w:val="007353B9"/>
    <w:rsid w:val="0073782A"/>
    <w:rsid w:val="00762B6E"/>
    <w:rsid w:val="007802AF"/>
    <w:rsid w:val="007A4C09"/>
    <w:rsid w:val="00877FB6"/>
    <w:rsid w:val="008C0BD9"/>
    <w:rsid w:val="008C5C70"/>
    <w:rsid w:val="008E6EED"/>
    <w:rsid w:val="00922D48"/>
    <w:rsid w:val="009358F7"/>
    <w:rsid w:val="00952055"/>
    <w:rsid w:val="0099251D"/>
    <w:rsid w:val="00994C30"/>
    <w:rsid w:val="009B3764"/>
    <w:rsid w:val="009E20A7"/>
    <w:rsid w:val="009F0721"/>
    <w:rsid w:val="00A22052"/>
    <w:rsid w:val="00A22F77"/>
    <w:rsid w:val="00A43758"/>
    <w:rsid w:val="00A43F07"/>
    <w:rsid w:val="00A475FB"/>
    <w:rsid w:val="00A509F8"/>
    <w:rsid w:val="00AC187D"/>
    <w:rsid w:val="00AC66AD"/>
    <w:rsid w:val="00AC76D7"/>
    <w:rsid w:val="00AE14AB"/>
    <w:rsid w:val="00B14EFC"/>
    <w:rsid w:val="00B208BD"/>
    <w:rsid w:val="00B425E7"/>
    <w:rsid w:val="00B701BB"/>
    <w:rsid w:val="00B814AF"/>
    <w:rsid w:val="00B82491"/>
    <w:rsid w:val="00B8476B"/>
    <w:rsid w:val="00BA033F"/>
    <w:rsid w:val="00BA498E"/>
    <w:rsid w:val="00BC5281"/>
    <w:rsid w:val="00BE26CA"/>
    <w:rsid w:val="00CB1FE3"/>
    <w:rsid w:val="00D02596"/>
    <w:rsid w:val="00D10EAD"/>
    <w:rsid w:val="00D50C48"/>
    <w:rsid w:val="00D71FDE"/>
    <w:rsid w:val="00D91F34"/>
    <w:rsid w:val="00DD483F"/>
    <w:rsid w:val="00DE57B7"/>
    <w:rsid w:val="00E36C1A"/>
    <w:rsid w:val="00E3775D"/>
    <w:rsid w:val="00E6558E"/>
    <w:rsid w:val="00E95D82"/>
    <w:rsid w:val="00ED38B1"/>
    <w:rsid w:val="00EE157D"/>
    <w:rsid w:val="00EE2D1E"/>
    <w:rsid w:val="00EF67E6"/>
    <w:rsid w:val="00F714DF"/>
    <w:rsid w:val="00FA750D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  <w14:docId w14:val="151A05F5"/>
  <w15:chartTrackingRefBased/>
  <w15:docId w15:val="{B3C5B1BA-F75C-4449-BB6B-B8787FD3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97"/>
    <w:pPr>
      <w:spacing w:after="200" w:line="276" w:lineRule="auto"/>
    </w:pPr>
    <w:rPr>
      <w:sz w:val="22"/>
      <w:szCs w:val="22"/>
      <w:lang w:val="en-IE"/>
    </w:rPr>
  </w:style>
  <w:style w:type="paragraph" w:styleId="Heading1">
    <w:name w:val="heading 1"/>
    <w:basedOn w:val="Normal"/>
    <w:next w:val="Normal"/>
    <w:link w:val="Heading1Char"/>
    <w:qFormat/>
    <w:rsid w:val="00EE157D"/>
    <w:pPr>
      <w:keepNext/>
      <w:spacing w:after="0" w:line="240" w:lineRule="auto"/>
      <w:jc w:val="both"/>
      <w:outlineLvl w:val="0"/>
    </w:pPr>
    <w:rPr>
      <w:rFonts w:ascii="Trebuchet MS" w:eastAsia="Times New Roman" w:hAnsi="Trebuchet MS"/>
      <w:b/>
      <w:bCs/>
      <w:iCs/>
      <w:smallCaps/>
      <w:sz w:val="32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814AF"/>
    <w:pPr>
      <w:keepNext/>
      <w:spacing w:after="0" w:line="240" w:lineRule="auto"/>
      <w:jc w:val="both"/>
      <w:outlineLvl w:val="1"/>
    </w:pPr>
    <w:rPr>
      <w:rFonts w:ascii="Trebuchet MS" w:eastAsia="Times New Roman" w:hAnsi="Trebuchet MS"/>
      <w:b/>
      <w:bCs/>
      <w:iCs/>
      <w:caps/>
      <w:color w:val="000000"/>
      <w:sz w:val="20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E157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E157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E157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E157D"/>
    <w:pPr>
      <w:spacing w:before="240" w:after="60" w:line="240" w:lineRule="auto"/>
      <w:outlineLvl w:val="5"/>
    </w:pPr>
    <w:rPr>
      <w:rFonts w:ascii="Times New Roman" w:eastAsia="Times New Roman" w:hAnsi="Times New Roman"/>
      <w:i/>
      <w:iCs/>
      <w:color w:val="FF000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E157D"/>
    <w:pPr>
      <w:spacing w:before="240" w:after="60" w:line="240" w:lineRule="auto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EE157D"/>
    <w:pPr>
      <w:spacing w:before="240" w:after="60" w:line="240" w:lineRule="auto"/>
      <w:outlineLvl w:val="7"/>
    </w:pPr>
    <w:rPr>
      <w:rFonts w:ascii="Times New Roman" w:eastAsia="Times New Roman" w:hAnsi="Times New Roman"/>
      <w:b/>
      <w:bCs/>
      <w:color w:val="FF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EE157D"/>
    <w:rPr>
      <w:rFonts w:ascii="Trebuchet MS" w:eastAsia="Times New Roman" w:hAnsi="Trebuchet MS"/>
      <w:b/>
      <w:bCs/>
      <w:iCs/>
      <w:smallCaps/>
      <w:sz w:val="32"/>
      <w:szCs w:val="24"/>
      <w:lang w:val="en-GB" w:eastAsia="en-US"/>
    </w:rPr>
  </w:style>
  <w:style w:type="character" w:customStyle="1" w:styleId="Heading2Char">
    <w:name w:val="Heading 2 Char"/>
    <w:link w:val="Heading2"/>
    <w:rsid w:val="00B814AF"/>
    <w:rPr>
      <w:rFonts w:ascii="Trebuchet MS" w:eastAsia="Times New Roman" w:hAnsi="Trebuchet MS" w:cs="Times New Roman"/>
      <w:b/>
      <w:bCs/>
      <w:iCs/>
      <w:caps/>
      <w:color w:val="000000"/>
      <w:sz w:val="20"/>
      <w:szCs w:val="24"/>
      <w:lang w:val="en-GB"/>
    </w:rPr>
  </w:style>
  <w:style w:type="character" w:customStyle="1" w:styleId="Heading3Char">
    <w:name w:val="Heading 3 Char"/>
    <w:link w:val="Heading3"/>
    <w:rsid w:val="00EE157D"/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EE15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EE157D"/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EE157D"/>
    <w:rPr>
      <w:rFonts w:ascii="Times New Roman" w:eastAsia="Times New Roman" w:hAnsi="Times New Roman"/>
      <w:i/>
      <w:iCs/>
      <w:color w:val="FF0000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E157D"/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EE157D"/>
    <w:rPr>
      <w:rFonts w:ascii="Times New Roman" w:eastAsia="Times New Roman" w:hAnsi="Times New Roman"/>
      <w:b/>
      <w:bCs/>
      <w:color w:val="FF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8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14AF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rsid w:val="00B814AF"/>
    <w:pPr>
      <w:spacing w:after="0" w:line="240" w:lineRule="auto"/>
      <w:jc w:val="both"/>
    </w:pPr>
    <w:rPr>
      <w:rFonts w:ascii="Arial" w:eastAsia="Times New Roman" w:hAnsi="Arial"/>
      <w:bCs/>
      <w:iCs/>
      <w:color w:val="333333"/>
      <w:sz w:val="20"/>
      <w:szCs w:val="24"/>
      <w:lang w:val="en-GB"/>
    </w:rPr>
  </w:style>
  <w:style w:type="paragraph" w:customStyle="1" w:styleId="formheadings">
    <w:name w:val="form headings"/>
    <w:basedOn w:val="Normal"/>
    <w:rsid w:val="00B814AF"/>
    <w:pPr>
      <w:spacing w:after="0" w:line="240" w:lineRule="auto"/>
      <w:jc w:val="both"/>
    </w:pPr>
    <w:rPr>
      <w:rFonts w:ascii="Trebuchet MS" w:eastAsia="Times New Roman" w:hAnsi="Trebuchet MS"/>
      <w:b/>
      <w:bCs/>
      <w:iCs/>
      <w:color w:val="FFFFFF"/>
      <w:sz w:val="20"/>
      <w:szCs w:val="24"/>
      <w:lang w:val="en-GB"/>
    </w:rPr>
  </w:style>
  <w:style w:type="paragraph" w:styleId="Header">
    <w:name w:val="header"/>
    <w:basedOn w:val="Normal"/>
    <w:link w:val="Head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4AF"/>
  </w:style>
  <w:style w:type="paragraph" w:styleId="Footer">
    <w:name w:val="footer"/>
    <w:basedOn w:val="Normal"/>
    <w:link w:val="Foot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AF"/>
  </w:style>
  <w:style w:type="table" w:styleId="TableGrid">
    <w:name w:val="Table Grid"/>
    <w:basedOn w:val="TableNormal"/>
    <w:rsid w:val="00CB1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headingssub9pt">
    <w:name w:val="form headings sub 9pt"/>
    <w:basedOn w:val="formheadings"/>
    <w:rsid w:val="00A22F77"/>
    <w:rPr>
      <w:sz w:val="18"/>
    </w:rPr>
  </w:style>
  <w:style w:type="character" w:customStyle="1" w:styleId="EndnoteTextChar">
    <w:name w:val="Endnote Text Char"/>
    <w:link w:val="EndnoteText"/>
    <w:semiHidden/>
    <w:rsid w:val="00EE157D"/>
    <w:rPr>
      <w:rFonts w:ascii="Times New Roman" w:eastAsia="Times New Roman" w:hAnsi="Times New Roman"/>
      <w:b/>
      <w:i/>
      <w:color w:val="FF0000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EE157D"/>
    <w:pPr>
      <w:spacing w:after="0" w:line="240" w:lineRule="auto"/>
    </w:pPr>
    <w:rPr>
      <w:rFonts w:ascii="Times New Roman" w:eastAsia="Times New Roman" w:hAnsi="Times New Roman"/>
      <w:b/>
      <w:i/>
      <w:color w:val="FF0000"/>
      <w:sz w:val="20"/>
      <w:szCs w:val="20"/>
      <w:lang w:val="en-GB"/>
    </w:rPr>
  </w:style>
  <w:style w:type="character" w:customStyle="1" w:styleId="DocumentMapChar">
    <w:name w:val="Document Map Char"/>
    <w:link w:val="DocumentMap"/>
    <w:semiHidden/>
    <w:rsid w:val="00EE157D"/>
    <w:rPr>
      <w:rFonts w:ascii="Tahoma" w:eastAsia="Times New Roman" w:hAnsi="Tahoma" w:cs="Trebuchet MS"/>
      <w:b/>
      <w:bCs/>
      <w:i/>
      <w:iCs/>
      <w:color w:val="FF0000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EE157D"/>
    <w:pPr>
      <w:shd w:val="clear" w:color="auto" w:fill="000080"/>
      <w:spacing w:after="0" w:line="240" w:lineRule="auto"/>
    </w:pPr>
    <w:rPr>
      <w:rFonts w:ascii="Tahoma" w:eastAsia="Times New Roman" w:hAnsi="Tahoma" w:cs="Trebuchet MS"/>
      <w:b/>
      <w:bCs/>
      <w:i/>
      <w:iCs/>
      <w:color w:val="FF0000"/>
      <w:sz w:val="20"/>
      <w:szCs w:val="20"/>
      <w:lang w:val="en-GB"/>
    </w:rPr>
  </w:style>
  <w:style w:type="character" w:styleId="PageNumber">
    <w:name w:val="page number"/>
    <w:basedOn w:val="DefaultParagraphFont"/>
    <w:rsid w:val="00EE157D"/>
  </w:style>
  <w:style w:type="paragraph" w:customStyle="1" w:styleId="formsubheadings">
    <w:name w:val="form sub headings"/>
    <w:basedOn w:val="formheadings"/>
    <w:rsid w:val="00EE157D"/>
    <w:rPr>
      <w:color w:val="007E63"/>
    </w:rPr>
  </w:style>
  <w:style w:type="character" w:styleId="Hyperlink">
    <w:name w:val="Hyperlink"/>
    <w:uiPriority w:val="99"/>
    <w:unhideWhenUsed/>
    <w:rsid w:val="00D02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idaire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helanji\Desktop\IDA%20RD&amp;I%20New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IDA RD&amp;I New Application Form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Ireland</Company>
  <LinksUpToDate>false</LinksUpToDate>
  <CharactersWithSpaces>832</CharactersWithSpaces>
  <SharedDoc>false</SharedDoc>
  <HLinks>
    <vt:vector size="6" baseType="variant">
      <vt:variant>
        <vt:i4>3997747</vt:i4>
      </vt:variant>
      <vt:variant>
        <vt:i4>2</vt:i4>
      </vt:variant>
      <vt:variant>
        <vt:i4>0</vt:i4>
      </vt:variant>
      <vt:variant>
        <vt:i4>5</vt:i4>
      </vt:variant>
      <vt:variant>
        <vt:lpwstr>http://www.idaireland.com/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whelanji</dc:creator>
  <cp:keywords/>
  <cp:lastModifiedBy>Murphy, Joseph</cp:lastModifiedBy>
  <cp:revision>2</cp:revision>
  <cp:lastPrinted>2018-07-25T10:36:00Z</cp:lastPrinted>
  <dcterms:created xsi:type="dcterms:W3CDTF">2025-05-02T10:21:00Z</dcterms:created>
  <dcterms:modified xsi:type="dcterms:W3CDTF">2025-05-02T10:21:00Z</dcterms:modified>
</cp:coreProperties>
</file>